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C" w:rsidRDefault="0054701C" w:rsidP="00B22E9F">
      <w:pPr>
        <w:pStyle w:val="Teksttreci20"/>
        <w:shd w:val="clear" w:color="auto" w:fill="auto"/>
        <w:spacing w:before="0" w:after="0"/>
        <w:jc w:val="left"/>
      </w:pPr>
    </w:p>
    <w:p w:rsidR="0054701C" w:rsidRDefault="0054701C" w:rsidP="00B22E9F">
      <w:pPr>
        <w:pStyle w:val="Teksttreci20"/>
        <w:shd w:val="clear" w:color="auto" w:fill="auto"/>
        <w:spacing w:before="0" w:after="0"/>
        <w:jc w:val="lef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54701C" w:rsidRPr="001B3A9B" w:rsidTr="0025212D">
        <w:tc>
          <w:tcPr>
            <w:tcW w:w="8986" w:type="dxa"/>
          </w:tcPr>
          <w:p w:rsidR="0054701C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54701C" w:rsidRPr="0048772E" w:rsidRDefault="0054701C" w:rsidP="00C5224D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b/>
                <w:color w:val="000000"/>
                <w:sz w:val="20"/>
                <w:szCs w:val="20"/>
              </w:rPr>
              <w:t>Dane Wykonawcy: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</w:t>
            </w: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. .  miejscowość . . . . . . . . . . . . . . . .  </w:t>
            </w: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 .  fax: . . . . . . . . . . . . . . . . . . . . ..  . . e-mail. . . . . . . . . . . . . . . . . . . . . . . . . . . </w:t>
            </w: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4701C" w:rsidRPr="0048772E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>NIP . . . . . . . . . . . . . . . . . . numer REGON . . . . . . . . . . . . . . . . . .  .</w:t>
            </w:r>
          </w:p>
          <w:p w:rsidR="0054701C" w:rsidRPr="001B3A9B" w:rsidRDefault="0054701C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4701C" w:rsidRDefault="0054701C" w:rsidP="00B22E9F">
      <w:pPr>
        <w:pStyle w:val="Teksttreci20"/>
        <w:shd w:val="clear" w:color="auto" w:fill="auto"/>
        <w:spacing w:before="0" w:after="0"/>
        <w:jc w:val="left"/>
      </w:pPr>
    </w:p>
    <w:p w:rsidR="0054701C" w:rsidRPr="005C73A8" w:rsidRDefault="0054701C" w:rsidP="005C73A8">
      <w:pPr>
        <w:pStyle w:val="Teksttreci20"/>
        <w:shd w:val="clear" w:color="auto" w:fill="auto"/>
        <w:spacing w:before="0" w:after="0" w:line="274" w:lineRule="exact"/>
      </w:pPr>
      <w:r w:rsidRPr="005C73A8">
        <w:t>OŚWIADCZENIE WYKONAWCY</w:t>
      </w:r>
      <w:r w:rsidRPr="005C73A8">
        <w:rPr>
          <w:rStyle w:val="FootnoteReference"/>
        </w:rPr>
        <w:footnoteReference w:id="1"/>
      </w:r>
    </w:p>
    <w:p w:rsidR="0054701C" w:rsidRPr="00B22E9F" w:rsidRDefault="0054701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54701C" w:rsidRPr="005F1F3A" w:rsidRDefault="0054701C" w:rsidP="005C73A8">
      <w:pPr>
        <w:pStyle w:val="NormalWeb"/>
        <w:spacing w:before="480"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54701C" w:rsidRDefault="0054701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54701C" w:rsidRDefault="0054701C" w:rsidP="00EC7725">
      <w:pPr>
        <w:pStyle w:val="Teksttreci20"/>
        <w:shd w:val="clear" w:color="auto" w:fill="auto"/>
        <w:spacing w:before="0" w:after="0"/>
        <w:jc w:val="left"/>
      </w:pPr>
    </w:p>
    <w:p w:rsidR="0054701C" w:rsidRDefault="0054701C">
      <w:bookmarkStart w:id="0" w:name="_GoBack"/>
      <w:bookmarkEnd w:id="0"/>
    </w:p>
    <w:p w:rsidR="0054701C" w:rsidRDefault="0054701C"/>
    <w:p w:rsidR="0054701C" w:rsidRDefault="0054701C"/>
    <w:p w:rsidR="0054701C" w:rsidRPr="00E26A34" w:rsidRDefault="0054701C" w:rsidP="00793DF3">
      <w:pPr>
        <w:ind w:left="5664" w:hanging="5664"/>
        <w:rPr>
          <w:sz w:val="20"/>
          <w:szCs w:val="20"/>
        </w:rPr>
      </w:pPr>
      <w:r>
        <w:t>……………………., dn. ……………….</w:t>
      </w:r>
      <w:r>
        <w:tab/>
        <w:t xml:space="preserve">………………………………. </w:t>
      </w:r>
      <w:r w:rsidRPr="00E26A34">
        <w:rPr>
          <w:sz w:val="20"/>
          <w:szCs w:val="20"/>
        </w:rPr>
        <w:t>Podpis(y) osób uprawnio</w:t>
      </w:r>
      <w:r>
        <w:rPr>
          <w:sz w:val="20"/>
          <w:szCs w:val="20"/>
        </w:rPr>
        <w:t>nych do reprezentacji wykonawcy</w:t>
      </w:r>
    </w:p>
    <w:p w:rsidR="0054701C" w:rsidRDefault="0054701C"/>
    <w:p w:rsidR="0054701C" w:rsidRDefault="0054701C"/>
    <w:p w:rsidR="0054701C" w:rsidRDefault="0054701C"/>
    <w:sectPr w:rsidR="0054701C" w:rsidSect="00CC6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1C" w:rsidRDefault="0054701C" w:rsidP="00413C1B">
      <w:pPr>
        <w:spacing w:after="0" w:line="240" w:lineRule="auto"/>
      </w:pPr>
      <w:r>
        <w:separator/>
      </w:r>
    </w:p>
  </w:endnote>
  <w:endnote w:type="continuationSeparator" w:id="0">
    <w:p w:rsidR="0054701C" w:rsidRDefault="0054701C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1C" w:rsidRDefault="0054701C" w:rsidP="00413C1B">
      <w:pPr>
        <w:spacing w:after="0" w:line="240" w:lineRule="auto"/>
      </w:pPr>
      <w:r>
        <w:separator/>
      </w:r>
    </w:p>
  </w:footnote>
  <w:footnote w:type="continuationSeparator" w:id="0">
    <w:p w:rsidR="0054701C" w:rsidRDefault="0054701C" w:rsidP="00413C1B">
      <w:pPr>
        <w:spacing w:after="0" w:line="240" w:lineRule="auto"/>
      </w:pPr>
      <w:r>
        <w:continuationSeparator/>
      </w:r>
    </w:p>
  </w:footnote>
  <w:footnote w:id="1">
    <w:p w:rsidR="0054701C" w:rsidRDefault="0054701C">
      <w:pPr>
        <w:pStyle w:val="FootnoteText"/>
      </w:pPr>
      <w:r>
        <w:rPr>
          <w:rStyle w:val="FootnoteReference"/>
        </w:rPr>
        <w:footnoteRef/>
      </w:r>
      <w:r>
        <w:t xml:space="preserve"> W przypadku oferty wspólnej składa każdy Wykonawca.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1C" w:rsidRDefault="0054701C" w:rsidP="00413C1B">
    <w:pPr>
      <w:pStyle w:val="Header"/>
      <w:jc w:val="right"/>
    </w:pPr>
    <w:r>
      <w:t>Załącznik nr 10 do siwz 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408"/>
    <w:multiLevelType w:val="multilevel"/>
    <w:tmpl w:val="77F0B5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82B"/>
    <w:rsid w:val="00013B48"/>
    <w:rsid w:val="00024BB1"/>
    <w:rsid w:val="00175DCA"/>
    <w:rsid w:val="001B3A9B"/>
    <w:rsid w:val="002243BC"/>
    <w:rsid w:val="0025212D"/>
    <w:rsid w:val="00256CBE"/>
    <w:rsid w:val="00282418"/>
    <w:rsid w:val="002A75EC"/>
    <w:rsid w:val="0031524C"/>
    <w:rsid w:val="00353CB4"/>
    <w:rsid w:val="00363509"/>
    <w:rsid w:val="0037210C"/>
    <w:rsid w:val="00397E0A"/>
    <w:rsid w:val="00413C1B"/>
    <w:rsid w:val="004340AB"/>
    <w:rsid w:val="00443BC9"/>
    <w:rsid w:val="004721B2"/>
    <w:rsid w:val="0048772E"/>
    <w:rsid w:val="004D38D0"/>
    <w:rsid w:val="004E644A"/>
    <w:rsid w:val="00525770"/>
    <w:rsid w:val="0053463A"/>
    <w:rsid w:val="0054701C"/>
    <w:rsid w:val="00582115"/>
    <w:rsid w:val="005C73A8"/>
    <w:rsid w:val="005F1F3A"/>
    <w:rsid w:val="00631915"/>
    <w:rsid w:val="00691DF2"/>
    <w:rsid w:val="006B7081"/>
    <w:rsid w:val="0070464A"/>
    <w:rsid w:val="0072635F"/>
    <w:rsid w:val="00762331"/>
    <w:rsid w:val="00793DF3"/>
    <w:rsid w:val="007B3F6E"/>
    <w:rsid w:val="008433F9"/>
    <w:rsid w:val="00867466"/>
    <w:rsid w:val="008A53E4"/>
    <w:rsid w:val="008C0530"/>
    <w:rsid w:val="008C185B"/>
    <w:rsid w:val="008E6C09"/>
    <w:rsid w:val="00922763"/>
    <w:rsid w:val="009313CD"/>
    <w:rsid w:val="009B16C2"/>
    <w:rsid w:val="009C1EA0"/>
    <w:rsid w:val="009F082B"/>
    <w:rsid w:val="00A360B3"/>
    <w:rsid w:val="00A47227"/>
    <w:rsid w:val="00A5657B"/>
    <w:rsid w:val="00AD3A69"/>
    <w:rsid w:val="00B00308"/>
    <w:rsid w:val="00B22E9F"/>
    <w:rsid w:val="00B37498"/>
    <w:rsid w:val="00B83DE3"/>
    <w:rsid w:val="00BD7A45"/>
    <w:rsid w:val="00BE7148"/>
    <w:rsid w:val="00C03BF2"/>
    <w:rsid w:val="00C2738D"/>
    <w:rsid w:val="00C5224D"/>
    <w:rsid w:val="00C54FE5"/>
    <w:rsid w:val="00C72067"/>
    <w:rsid w:val="00C72FBD"/>
    <w:rsid w:val="00C93BCC"/>
    <w:rsid w:val="00CA5DE7"/>
    <w:rsid w:val="00CC662E"/>
    <w:rsid w:val="00D10B01"/>
    <w:rsid w:val="00D8109D"/>
    <w:rsid w:val="00DD2F63"/>
    <w:rsid w:val="00DF2879"/>
    <w:rsid w:val="00E00B17"/>
    <w:rsid w:val="00E03E79"/>
    <w:rsid w:val="00E26A34"/>
    <w:rsid w:val="00E65C3F"/>
    <w:rsid w:val="00E90D0C"/>
    <w:rsid w:val="00E95ECA"/>
    <w:rsid w:val="00EC1678"/>
    <w:rsid w:val="00EC7725"/>
    <w:rsid w:val="00ED7ACD"/>
    <w:rsid w:val="00F07CD6"/>
    <w:rsid w:val="00F341A8"/>
    <w:rsid w:val="00F4672D"/>
    <w:rsid w:val="00F47C8F"/>
    <w:rsid w:val="00F723CA"/>
    <w:rsid w:val="00F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25770"/>
    <w:pPr>
      <w:spacing w:after="200" w:line="276" w:lineRule="auto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57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577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577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577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2577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2577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2577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25770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25770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148"/>
    <w:rPr>
      <w:rFonts w:ascii="Segoe UI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3C1B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C1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"/>
    <w:link w:val="Teksttreci3"/>
    <w:uiPriority w:val="99"/>
    <w:rsid w:val="00EC7725"/>
    <w:pPr>
      <w:widowControl w:val="0"/>
      <w:shd w:val="clear" w:color="auto" w:fill="FFFFFF"/>
      <w:spacing w:after="1140" w:line="240" w:lineRule="atLeast"/>
      <w:jc w:val="both"/>
    </w:pPr>
    <w:rPr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95E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5ECA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534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3F6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53463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locked/>
    <w:rsid w:val="005C73A8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139</Words>
  <Characters>835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Krzysztof Kaczmarek</cp:lastModifiedBy>
  <cp:revision>10</cp:revision>
  <cp:lastPrinted>2017-04-26T09:59:00Z</cp:lastPrinted>
  <dcterms:created xsi:type="dcterms:W3CDTF">2018-07-06T10:20:00Z</dcterms:created>
  <dcterms:modified xsi:type="dcterms:W3CDTF">2018-07-31T10:13:00Z</dcterms:modified>
</cp:coreProperties>
</file>